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2E76ED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E76ED">
        <w:rPr>
          <w:rFonts w:cs="Arial"/>
          <w:b/>
          <w:sz w:val="18"/>
          <w:szCs w:val="18"/>
          <w:lang w:val="en-ZA"/>
        </w:rPr>
        <w:t>22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2E76ED">
        <w:rPr>
          <w:rFonts w:cs="Arial"/>
          <w:b/>
          <w:i/>
          <w:sz w:val="18"/>
          <w:szCs w:val="18"/>
          <w:lang w:val="en-ZA"/>
        </w:rPr>
        <w:t>Limited</w:t>
      </w:r>
      <w:r w:rsidR="002E76E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C7B4C" w:rsidRDefault="008C7B4C" w:rsidP="008C7B4C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(“Synthesis”)-SYN924-under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153EC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2E76ED" w:rsidRPr="009E0AC9" w:rsidRDefault="002E76ED" w:rsidP="002E76ED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4,875,000,000.00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2E76ED" w:rsidRPr="0029176C" w:rsidRDefault="002E76ED" w:rsidP="002E76ED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SYN924</w:t>
      </w:r>
    </w:p>
    <w:p w:rsidR="002E76ED" w:rsidRPr="0029176C" w:rsidRDefault="002E76ED" w:rsidP="002E76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352,000,000.00</w:t>
      </w:r>
    </w:p>
    <w:p w:rsidR="002E76ED" w:rsidRPr="0029176C" w:rsidRDefault="002E76ED" w:rsidP="002E76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346,953,072.57</w:t>
      </w:r>
    </w:p>
    <w:p w:rsidR="008C7B4C" w:rsidRPr="0029176C" w:rsidRDefault="008C7B4C" w:rsidP="008C7B4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C20E17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</w:t>
      </w:r>
      <w:r w:rsidR="008C7B4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August</w:t>
      </w:r>
      <w:r w:rsidR="008C7B4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8C7B4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ZAG000095670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C7B4C" w:rsidRPr="00E61945" w:rsidRDefault="008C7B4C" w:rsidP="008C7B4C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8C7B4C" w:rsidRPr="00E61945" w:rsidRDefault="008C7B4C" w:rsidP="008C7B4C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8C7B4C" w:rsidRPr="00E61945" w:rsidRDefault="008C7B4C" w:rsidP="008C7B4C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8C7B4C" w:rsidRPr="00E61945" w:rsidRDefault="008C7B4C" w:rsidP="008C7B4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153E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153E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153E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153E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76ED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7B4C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25DB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53EC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A99F5CE-C456-4047-AE49-A5CA812EA487}"/>
</file>

<file path=customXml/itemProps2.xml><?xml version="1.0" encoding="utf-8"?>
<ds:datastoreItem xmlns:ds="http://schemas.openxmlformats.org/officeDocument/2006/customXml" ds:itemID="{4E64A26C-A97A-4FCC-843B-B380142FADF1}"/>
</file>

<file path=customXml/itemProps3.xml><?xml version="1.0" encoding="utf-8"?>
<ds:datastoreItem xmlns:ds="http://schemas.openxmlformats.org/officeDocument/2006/customXml" ds:itemID="{BEC6E3DE-6A30-4675-85F2-F56B4FE0A04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29</TotalTime>
  <Pages>2</Pages>
  <Words>178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Listing-SYN924-22May2012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2012-05-22T07:57:00Z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